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F0" w:rsidRPr="002D27F0" w:rsidRDefault="002D27F0" w:rsidP="002D27F0">
      <w:pPr>
        <w:spacing w:after="0" w:line="360" w:lineRule="auto"/>
        <w:rPr>
          <w:sz w:val="24"/>
        </w:rPr>
      </w:pPr>
      <w:bookmarkStart w:id="0" w:name="_GoBack"/>
      <w:bookmarkEnd w:id="0"/>
    </w:p>
    <w:sectPr w:rsidR="002D27F0" w:rsidRPr="002D27F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0E" w:rsidRDefault="0019000E" w:rsidP="003F69E1">
      <w:pPr>
        <w:spacing w:after="0" w:line="240" w:lineRule="auto"/>
      </w:pPr>
      <w:r>
        <w:separator/>
      </w:r>
    </w:p>
  </w:endnote>
  <w:endnote w:type="continuationSeparator" w:id="0">
    <w:p w:rsidR="0019000E" w:rsidRDefault="0019000E" w:rsidP="003F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3F69E1" w:rsidRPr="003F69E1" w:rsidTr="000919B1">
      <w:trPr>
        <w:trHeight w:val="397"/>
      </w:trPr>
      <w:tc>
        <w:tcPr>
          <w:tcW w:w="3070" w:type="dxa"/>
          <w:vAlign w:val="center"/>
        </w:tcPr>
        <w:p w:rsidR="003F69E1" w:rsidRPr="003F69E1" w:rsidRDefault="003F69E1" w:rsidP="000919B1">
          <w:pPr>
            <w:pStyle w:val="Fuzeile"/>
            <w:rPr>
              <w:sz w:val="24"/>
            </w:rPr>
          </w:pPr>
          <w:r w:rsidRPr="003F69E1">
            <w:rPr>
              <w:sz w:val="24"/>
            </w:rPr>
            <w:t>Thema:</w:t>
          </w:r>
        </w:p>
      </w:tc>
      <w:tc>
        <w:tcPr>
          <w:tcW w:w="3071" w:type="dxa"/>
          <w:vAlign w:val="center"/>
        </w:tcPr>
        <w:p w:rsidR="003F69E1" w:rsidRPr="003F69E1" w:rsidRDefault="003F69E1" w:rsidP="000919B1">
          <w:pPr>
            <w:pStyle w:val="Fuzeile"/>
            <w:rPr>
              <w:sz w:val="24"/>
            </w:rPr>
          </w:pPr>
          <w:r w:rsidRPr="003F69E1">
            <w:rPr>
              <w:sz w:val="24"/>
            </w:rPr>
            <w:t>AB-Nr.:</w:t>
          </w:r>
        </w:p>
      </w:tc>
      <w:tc>
        <w:tcPr>
          <w:tcW w:w="3071" w:type="dxa"/>
          <w:vAlign w:val="center"/>
        </w:tcPr>
        <w:p w:rsidR="003F69E1" w:rsidRPr="003F69E1" w:rsidRDefault="003F69E1" w:rsidP="000919B1">
          <w:pPr>
            <w:pStyle w:val="Fuzeile"/>
            <w:rPr>
              <w:sz w:val="24"/>
            </w:rPr>
          </w:pPr>
          <w:r w:rsidRPr="003F69E1">
            <w:rPr>
              <w:sz w:val="24"/>
            </w:rPr>
            <w:t>Seite im Ordner:</w:t>
          </w:r>
        </w:p>
      </w:tc>
    </w:tr>
  </w:tbl>
  <w:p w:rsidR="003F69E1" w:rsidRPr="003F69E1" w:rsidRDefault="003F69E1" w:rsidP="003F69E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0E" w:rsidRDefault="0019000E" w:rsidP="003F69E1">
      <w:pPr>
        <w:spacing w:after="0" w:line="240" w:lineRule="auto"/>
      </w:pPr>
      <w:r>
        <w:separator/>
      </w:r>
    </w:p>
  </w:footnote>
  <w:footnote w:type="continuationSeparator" w:id="0">
    <w:p w:rsidR="0019000E" w:rsidRDefault="0019000E" w:rsidP="003F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3F69E1" w:rsidRPr="003F69E1" w:rsidTr="000919B1">
      <w:trPr>
        <w:trHeight w:val="397"/>
      </w:trPr>
      <w:tc>
        <w:tcPr>
          <w:tcW w:w="2303" w:type="dxa"/>
          <w:vAlign w:val="center"/>
        </w:tcPr>
        <w:p w:rsidR="003F69E1" w:rsidRPr="003F69E1" w:rsidRDefault="003F69E1" w:rsidP="00DD5A34">
          <w:pPr>
            <w:pStyle w:val="Kopfzeile"/>
            <w:rPr>
              <w:sz w:val="24"/>
            </w:rPr>
          </w:pPr>
          <w:r w:rsidRPr="003F69E1">
            <w:rPr>
              <w:sz w:val="24"/>
            </w:rPr>
            <w:t xml:space="preserve">Lehrer: </w:t>
          </w:r>
        </w:p>
      </w:tc>
      <w:tc>
        <w:tcPr>
          <w:tcW w:w="2303" w:type="dxa"/>
          <w:vAlign w:val="center"/>
        </w:tcPr>
        <w:p w:rsidR="003F69E1" w:rsidRPr="003F69E1" w:rsidRDefault="003F69E1" w:rsidP="000919B1">
          <w:pPr>
            <w:pStyle w:val="Kopfzeile"/>
            <w:rPr>
              <w:sz w:val="24"/>
            </w:rPr>
          </w:pPr>
          <w:r w:rsidRPr="003F69E1">
            <w:rPr>
              <w:sz w:val="24"/>
            </w:rPr>
            <w:t>Klasse:</w:t>
          </w:r>
        </w:p>
      </w:tc>
      <w:tc>
        <w:tcPr>
          <w:tcW w:w="2303" w:type="dxa"/>
          <w:vAlign w:val="center"/>
        </w:tcPr>
        <w:p w:rsidR="003F69E1" w:rsidRPr="003F69E1" w:rsidRDefault="003F69E1" w:rsidP="000919B1">
          <w:pPr>
            <w:pStyle w:val="Kopfzeile"/>
            <w:rPr>
              <w:sz w:val="24"/>
            </w:rPr>
          </w:pPr>
          <w:r w:rsidRPr="003F69E1">
            <w:rPr>
              <w:sz w:val="24"/>
            </w:rPr>
            <w:t>Datum:</w:t>
          </w:r>
        </w:p>
      </w:tc>
      <w:tc>
        <w:tcPr>
          <w:tcW w:w="2303" w:type="dxa"/>
          <w:vAlign w:val="center"/>
        </w:tcPr>
        <w:p w:rsidR="003F69E1" w:rsidRPr="003F69E1" w:rsidRDefault="003F69E1" w:rsidP="000919B1">
          <w:pPr>
            <w:pStyle w:val="Kopfzeile"/>
            <w:rPr>
              <w:sz w:val="24"/>
            </w:rPr>
          </w:pPr>
          <w:r w:rsidRPr="003F69E1">
            <w:rPr>
              <w:sz w:val="24"/>
            </w:rPr>
            <w:t>Fach:</w:t>
          </w:r>
        </w:p>
      </w:tc>
    </w:tr>
  </w:tbl>
  <w:p w:rsidR="003F69E1" w:rsidRPr="003F69E1" w:rsidRDefault="003F69E1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34"/>
    <w:rsid w:val="000919B1"/>
    <w:rsid w:val="0019000E"/>
    <w:rsid w:val="002D27F0"/>
    <w:rsid w:val="003D42F3"/>
    <w:rsid w:val="003F69E1"/>
    <w:rsid w:val="00441D96"/>
    <w:rsid w:val="00B524DE"/>
    <w:rsid w:val="00D54A04"/>
    <w:rsid w:val="00D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9E1"/>
  </w:style>
  <w:style w:type="paragraph" w:styleId="Fuzeile">
    <w:name w:val="footer"/>
    <w:basedOn w:val="Standard"/>
    <w:link w:val="FuzeileZchn"/>
    <w:uiPriority w:val="99"/>
    <w:unhideWhenUsed/>
    <w:rsid w:val="003F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9E1"/>
  </w:style>
  <w:style w:type="table" w:styleId="Tabellenraster">
    <w:name w:val="Table Grid"/>
    <w:basedOn w:val="NormaleTabelle"/>
    <w:uiPriority w:val="59"/>
    <w:rsid w:val="003F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ule\Dokumentenvorlagen\AB_Blanko_Deut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AB_Blanko_Deutsch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1</cp:revision>
  <dcterms:created xsi:type="dcterms:W3CDTF">2014-05-24T15:31:00Z</dcterms:created>
  <dcterms:modified xsi:type="dcterms:W3CDTF">2014-05-24T15:31:00Z</dcterms:modified>
</cp:coreProperties>
</file>